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4F" w:rsidRDefault="00EB7DAB" w:rsidP="00067260">
      <w:pPr>
        <w:spacing w:before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327418" cy="1405072"/>
            <wp:effectExtent l="19050" t="0" r="0" b="0"/>
            <wp:docPr id="1" name="Imagem 0" descr="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7418" cy="140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260" w:rsidRDefault="00067260" w:rsidP="00067260">
      <w:pPr>
        <w:spacing w:before="240"/>
        <w:jc w:val="center"/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0"/>
          <w:szCs w:val="10"/>
          <w:shd w:val="clear" w:color="auto" w:fill="FFFFFF"/>
        </w:rPr>
        <w:t> </w:t>
      </w:r>
      <w:r w:rsidRPr="00067260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FICHA DE INSCRIÇÃO PARA PARTICIPAÇÃO NO C</w:t>
      </w:r>
      <w:r w:rsidR="00104163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UR</w:t>
      </w:r>
      <w:r w:rsidRPr="00067260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SO</w:t>
      </w:r>
    </w:p>
    <w:p w:rsidR="00104163" w:rsidRPr="00067260" w:rsidRDefault="00104163" w:rsidP="00067260">
      <w:pPr>
        <w:spacing w:before="2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PRÉ - CONGRESSO</w:t>
      </w:r>
    </w:p>
    <w:p w:rsidR="001A1ED4" w:rsidRPr="00067260" w:rsidRDefault="001A1ED4" w:rsidP="00067260">
      <w:pPr>
        <w:spacing w:before="24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067260">
        <w:rPr>
          <w:rFonts w:ascii="Arial" w:hAnsi="Arial" w:cs="Arial"/>
          <w:b/>
          <w:color w:val="0070C0"/>
          <w:sz w:val="24"/>
          <w:szCs w:val="24"/>
        </w:rPr>
        <w:t>DADOS DO PARTICIPANTE</w:t>
      </w:r>
      <w:r w:rsidR="0046468F" w:rsidRPr="00067260">
        <w:rPr>
          <w:rFonts w:ascii="Arial" w:hAnsi="Arial" w:cs="Arial"/>
          <w:b/>
          <w:color w:val="0070C0"/>
          <w:sz w:val="24"/>
          <w:szCs w:val="24"/>
        </w:rPr>
        <w:t xml:space="preserve"> / CANDIDATO</w:t>
      </w:r>
    </w:p>
    <w:p w:rsidR="009A58C8" w:rsidRDefault="009A58C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138"/>
        <w:gridCol w:w="146"/>
        <w:gridCol w:w="67"/>
        <w:gridCol w:w="273"/>
        <w:gridCol w:w="117"/>
        <w:gridCol w:w="387"/>
        <w:gridCol w:w="141"/>
        <w:gridCol w:w="145"/>
        <w:gridCol w:w="141"/>
        <w:gridCol w:w="143"/>
        <w:gridCol w:w="340"/>
        <w:gridCol w:w="42"/>
        <w:gridCol w:w="181"/>
        <w:gridCol w:w="159"/>
        <w:gridCol w:w="388"/>
        <w:gridCol w:w="340"/>
        <w:gridCol w:w="813"/>
        <w:gridCol w:w="292"/>
        <w:gridCol w:w="340"/>
        <w:gridCol w:w="1068"/>
        <w:gridCol w:w="171"/>
        <w:gridCol w:w="340"/>
        <w:gridCol w:w="1615"/>
        <w:gridCol w:w="1543"/>
      </w:tblGrid>
      <w:tr w:rsidR="009A58C8" w:rsidRPr="00B122DB" w:rsidTr="004D40AF">
        <w:trPr>
          <w:trHeight w:val="340"/>
        </w:trPr>
        <w:tc>
          <w:tcPr>
            <w:tcW w:w="2179" w:type="dxa"/>
            <w:gridSpan w:val="10"/>
            <w:vAlign w:val="center"/>
          </w:tcPr>
          <w:p w:rsidR="009A58C8" w:rsidRPr="00B122DB" w:rsidRDefault="009A58C8" w:rsidP="009A58C8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 xml:space="preserve">Nome do </w:t>
            </w:r>
            <w:r>
              <w:rPr>
                <w:rFonts w:ascii="Arial" w:hAnsi="Arial" w:cs="Arial"/>
              </w:rPr>
              <w:t>congressista</w:t>
            </w:r>
            <w:r w:rsidRPr="00B122DB">
              <w:rPr>
                <w:rFonts w:ascii="Arial" w:hAnsi="Arial" w:cs="Arial"/>
              </w:rPr>
              <w:t>:</w:t>
            </w:r>
          </w:p>
        </w:tc>
        <w:tc>
          <w:tcPr>
            <w:tcW w:w="7775" w:type="dxa"/>
            <w:gridSpan w:val="15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</w:tr>
      <w:tr w:rsidR="009A58C8" w:rsidRPr="00B122DB" w:rsidTr="004D40AF">
        <w:trPr>
          <w:trHeight w:val="113"/>
        </w:trPr>
        <w:tc>
          <w:tcPr>
            <w:tcW w:w="1893" w:type="dxa"/>
            <w:gridSpan w:val="8"/>
            <w:vAlign w:val="center"/>
          </w:tcPr>
          <w:p w:rsidR="009A58C8" w:rsidRPr="007B369B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8061" w:type="dxa"/>
            <w:gridSpan w:val="17"/>
            <w:vAlign w:val="center"/>
          </w:tcPr>
          <w:p w:rsidR="009A58C8" w:rsidRPr="007B369B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9A58C8" w:rsidRPr="00B122DB" w:rsidTr="004D40AF">
        <w:trPr>
          <w:trHeight w:val="340"/>
        </w:trPr>
        <w:tc>
          <w:tcPr>
            <w:tcW w:w="1365" w:type="dxa"/>
            <w:gridSpan w:val="6"/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SARAM</w:t>
            </w:r>
            <w:r>
              <w:rPr>
                <w:rFonts w:ascii="Arial" w:hAnsi="Arial" w:cs="Arial"/>
              </w:rPr>
              <w:t>/CPF</w:t>
            </w:r>
            <w:r w:rsidRPr="00B122DB">
              <w:rPr>
                <w:rFonts w:ascii="Arial" w:hAnsi="Arial" w:cs="Arial"/>
              </w:rPr>
              <w:t>:</w:t>
            </w:r>
          </w:p>
        </w:tc>
        <w:tc>
          <w:tcPr>
            <w:tcW w:w="1520" w:type="dxa"/>
            <w:gridSpan w:val="8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Identidade: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Órgão Expedidor: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</w:tr>
      <w:tr w:rsidR="009A58C8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9A58C8" w:rsidRPr="0057151F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9A58C8" w:rsidRPr="00B122DB" w:rsidTr="004D40AF">
        <w:trPr>
          <w:trHeight w:val="340"/>
        </w:trPr>
        <w:tc>
          <w:tcPr>
            <w:tcW w:w="2038" w:type="dxa"/>
            <w:gridSpan w:val="9"/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7916" w:type="dxa"/>
            <w:gridSpan w:val="16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</w:tr>
      <w:tr w:rsidR="009A58C8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9A58C8" w:rsidRPr="0057151F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9A58C8" w:rsidRPr="00B122DB" w:rsidTr="004D40AF">
        <w:trPr>
          <w:trHeight w:val="340"/>
        </w:trPr>
        <w:tc>
          <w:tcPr>
            <w:tcW w:w="2179" w:type="dxa"/>
            <w:gridSpan w:val="10"/>
            <w:vAlign w:val="center"/>
          </w:tcPr>
          <w:p w:rsidR="009A58C8" w:rsidRPr="00B122DB" w:rsidRDefault="00613806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Formação Acadêmica:</w:t>
            </w:r>
          </w:p>
        </w:tc>
        <w:tc>
          <w:tcPr>
            <w:tcW w:w="7775" w:type="dxa"/>
            <w:gridSpan w:val="15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</w:tr>
      <w:tr w:rsidR="00613806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613806" w:rsidRPr="007B369B" w:rsidRDefault="00613806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4D40AF" w:rsidRPr="00B122DB" w:rsidTr="00BC564F">
        <w:trPr>
          <w:trHeight w:val="340"/>
        </w:trPr>
        <w:tc>
          <w:tcPr>
            <w:tcW w:w="908" w:type="dxa"/>
            <w:gridSpan w:val="3"/>
            <w:tcBorders>
              <w:right w:val="single" w:sz="4" w:space="0" w:color="auto"/>
            </w:tcBorders>
            <w:vAlign w:val="center"/>
          </w:tcPr>
          <w:p w:rsidR="009A58C8" w:rsidRPr="00B122DB" w:rsidRDefault="009A58C8" w:rsidP="009A58C8">
            <w:pPr>
              <w:rPr>
                <w:rFonts w:ascii="Arial" w:hAnsi="Arial" w:cs="Arial"/>
              </w:rPr>
            </w:pPr>
            <w:r w:rsidRPr="00B122D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ítulo</w:t>
            </w:r>
            <w:r w:rsidRPr="00B122DB">
              <w:rPr>
                <w:rFonts w:ascii="Arial" w:hAnsi="Arial" w:cs="Arial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7E5A11" w:rsidRDefault="009A58C8" w:rsidP="0077123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4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7E5A11" w:rsidRDefault="009A58C8" w:rsidP="0077123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8C8" w:rsidRPr="00B122DB" w:rsidRDefault="009A58C8" w:rsidP="009A5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 Graduação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167714" w:rsidRDefault="009A58C8" w:rsidP="0077123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12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8C8" w:rsidRPr="00167714" w:rsidRDefault="009A58C8" w:rsidP="00771231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3158" w:type="dxa"/>
            <w:gridSpan w:val="2"/>
            <w:tcBorders>
              <w:left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Doutorado</w:t>
            </w:r>
          </w:p>
        </w:tc>
      </w:tr>
      <w:tr w:rsidR="009A58C8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9A58C8" w:rsidRPr="002F3720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9A58C8" w:rsidRPr="00B122DB" w:rsidTr="004D40AF">
        <w:trPr>
          <w:trHeight w:val="340"/>
        </w:trPr>
        <w:tc>
          <w:tcPr>
            <w:tcW w:w="2038" w:type="dxa"/>
            <w:gridSpan w:val="9"/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origem:</w:t>
            </w:r>
          </w:p>
        </w:tc>
        <w:tc>
          <w:tcPr>
            <w:tcW w:w="7916" w:type="dxa"/>
            <w:gridSpan w:val="16"/>
            <w:tcBorders>
              <w:bottom w:val="single" w:sz="4" w:space="0" w:color="auto"/>
            </w:tcBorders>
            <w:vAlign w:val="center"/>
          </w:tcPr>
          <w:p w:rsidR="009A58C8" w:rsidRPr="00B122DB" w:rsidRDefault="009A58C8" w:rsidP="00771231">
            <w:pPr>
              <w:rPr>
                <w:rFonts w:ascii="Arial" w:hAnsi="Arial" w:cs="Arial"/>
              </w:rPr>
            </w:pPr>
          </w:p>
        </w:tc>
      </w:tr>
      <w:tr w:rsidR="00613806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613806" w:rsidRPr="0057151F" w:rsidRDefault="00613806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613806" w:rsidRPr="00B122DB" w:rsidTr="004D40AF">
        <w:trPr>
          <w:trHeight w:val="340"/>
        </w:trPr>
        <w:tc>
          <w:tcPr>
            <w:tcW w:w="1752" w:type="dxa"/>
            <w:gridSpan w:val="7"/>
            <w:vAlign w:val="center"/>
          </w:tcPr>
          <w:p w:rsidR="00613806" w:rsidRPr="00B122DB" w:rsidRDefault="00613806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Setor de trabalho:</w:t>
            </w:r>
          </w:p>
        </w:tc>
        <w:tc>
          <w:tcPr>
            <w:tcW w:w="8202" w:type="dxa"/>
            <w:gridSpan w:val="18"/>
            <w:tcBorders>
              <w:bottom w:val="single" w:sz="4" w:space="0" w:color="auto"/>
            </w:tcBorders>
            <w:vAlign w:val="center"/>
          </w:tcPr>
          <w:p w:rsidR="00613806" w:rsidRPr="00B122DB" w:rsidRDefault="00613806" w:rsidP="00771231">
            <w:pPr>
              <w:rPr>
                <w:rFonts w:ascii="Arial" w:hAnsi="Arial" w:cs="Arial"/>
              </w:rPr>
            </w:pPr>
          </w:p>
        </w:tc>
      </w:tr>
      <w:tr w:rsidR="00613806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613806" w:rsidRPr="0057151F" w:rsidRDefault="00613806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613806" w:rsidRPr="00B122DB" w:rsidTr="004D40AF">
        <w:trPr>
          <w:trHeight w:val="340"/>
        </w:trPr>
        <w:tc>
          <w:tcPr>
            <w:tcW w:w="762" w:type="dxa"/>
            <w:gridSpan w:val="2"/>
            <w:vAlign w:val="center"/>
          </w:tcPr>
          <w:p w:rsidR="00613806" w:rsidRPr="00B122DB" w:rsidRDefault="00613806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</w:p>
        </w:tc>
        <w:tc>
          <w:tcPr>
            <w:tcW w:w="9192" w:type="dxa"/>
            <w:gridSpan w:val="23"/>
            <w:tcBorders>
              <w:bottom w:val="single" w:sz="4" w:space="0" w:color="auto"/>
            </w:tcBorders>
            <w:vAlign w:val="center"/>
          </w:tcPr>
          <w:p w:rsidR="00613806" w:rsidRPr="00B122DB" w:rsidRDefault="00613806" w:rsidP="00771231">
            <w:pPr>
              <w:rPr>
                <w:rFonts w:ascii="Arial" w:hAnsi="Arial" w:cs="Arial"/>
              </w:rPr>
            </w:pPr>
          </w:p>
        </w:tc>
      </w:tr>
      <w:tr w:rsidR="00613806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613806" w:rsidRPr="007B369B" w:rsidRDefault="00613806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4D40AF" w:rsidRPr="00B122DB" w:rsidTr="004D40AF">
        <w:trPr>
          <w:trHeight w:val="340"/>
        </w:trPr>
        <w:tc>
          <w:tcPr>
            <w:tcW w:w="975" w:type="dxa"/>
            <w:gridSpan w:val="4"/>
            <w:vAlign w:val="center"/>
          </w:tcPr>
          <w:p w:rsidR="004D40AF" w:rsidRPr="00B122DB" w:rsidRDefault="004D40AF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8979" w:type="dxa"/>
            <w:gridSpan w:val="21"/>
            <w:tcBorders>
              <w:bottom w:val="single" w:sz="4" w:space="0" w:color="auto"/>
            </w:tcBorders>
            <w:vAlign w:val="center"/>
          </w:tcPr>
          <w:p w:rsidR="004D40AF" w:rsidRPr="00B122DB" w:rsidRDefault="004D40AF" w:rsidP="00771231">
            <w:pPr>
              <w:rPr>
                <w:rFonts w:ascii="Arial" w:hAnsi="Arial" w:cs="Arial"/>
              </w:rPr>
            </w:pPr>
          </w:p>
        </w:tc>
      </w:tr>
      <w:tr w:rsidR="004D40AF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4D40AF" w:rsidRPr="0057151F" w:rsidRDefault="004D40AF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4D40AF" w:rsidRPr="00B122DB" w:rsidTr="004D40AF">
        <w:trPr>
          <w:trHeight w:val="340"/>
        </w:trPr>
        <w:tc>
          <w:tcPr>
            <w:tcW w:w="762" w:type="dxa"/>
            <w:gridSpan w:val="2"/>
            <w:vAlign w:val="center"/>
          </w:tcPr>
          <w:p w:rsidR="004D40AF" w:rsidRPr="00B122DB" w:rsidRDefault="004D40AF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9192" w:type="dxa"/>
            <w:gridSpan w:val="23"/>
            <w:tcBorders>
              <w:bottom w:val="single" w:sz="4" w:space="0" w:color="auto"/>
            </w:tcBorders>
            <w:vAlign w:val="center"/>
          </w:tcPr>
          <w:p w:rsidR="004D40AF" w:rsidRPr="00B122DB" w:rsidRDefault="004D40AF" w:rsidP="00771231">
            <w:pPr>
              <w:rPr>
                <w:rFonts w:ascii="Arial" w:hAnsi="Arial" w:cs="Arial"/>
              </w:rPr>
            </w:pPr>
          </w:p>
        </w:tc>
      </w:tr>
      <w:tr w:rsidR="009A58C8" w:rsidRPr="00B122DB" w:rsidTr="004D40AF">
        <w:trPr>
          <w:trHeight w:val="113"/>
        </w:trPr>
        <w:tc>
          <w:tcPr>
            <w:tcW w:w="9954" w:type="dxa"/>
            <w:gridSpan w:val="25"/>
            <w:vAlign w:val="center"/>
          </w:tcPr>
          <w:p w:rsidR="009A58C8" w:rsidRPr="0057151F" w:rsidRDefault="009A58C8" w:rsidP="00771231">
            <w:pPr>
              <w:rPr>
                <w:rFonts w:ascii="Arial" w:hAnsi="Arial" w:cs="Arial"/>
                <w:sz w:val="2"/>
              </w:rPr>
            </w:pPr>
          </w:p>
        </w:tc>
      </w:tr>
      <w:tr w:rsidR="00BC564F" w:rsidRPr="00B122DB" w:rsidTr="00BC564F">
        <w:trPr>
          <w:trHeight w:val="340"/>
        </w:trPr>
        <w:tc>
          <w:tcPr>
            <w:tcW w:w="624" w:type="dxa"/>
            <w:vAlign w:val="center"/>
          </w:tcPr>
          <w:p w:rsidR="00BC564F" w:rsidRPr="00B122DB" w:rsidRDefault="00BC564F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9330" w:type="dxa"/>
            <w:gridSpan w:val="24"/>
            <w:vAlign w:val="center"/>
          </w:tcPr>
          <w:p w:rsidR="00BC564F" w:rsidRPr="00B122DB" w:rsidRDefault="00BC564F" w:rsidP="00771231">
            <w:pPr>
              <w:rPr>
                <w:rFonts w:ascii="Arial" w:hAnsi="Arial" w:cs="Arial"/>
              </w:rPr>
            </w:pPr>
          </w:p>
        </w:tc>
      </w:tr>
      <w:tr w:rsidR="00BC564F" w:rsidRPr="00B122DB" w:rsidTr="004D40AF">
        <w:trPr>
          <w:trHeight w:val="340"/>
        </w:trPr>
        <w:tc>
          <w:tcPr>
            <w:tcW w:w="2322" w:type="dxa"/>
            <w:gridSpan w:val="11"/>
            <w:tcBorders>
              <w:right w:val="single" w:sz="4" w:space="0" w:color="auto"/>
            </w:tcBorders>
            <w:vAlign w:val="center"/>
          </w:tcPr>
          <w:p w:rsidR="00BC564F" w:rsidRDefault="00104163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="00BC564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Acesso Venoso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F" w:rsidRPr="004D40AF" w:rsidRDefault="00BC564F" w:rsidP="004D40AF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4F" w:rsidRPr="00B122DB" w:rsidRDefault="00BC564F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4F" w:rsidRPr="004D40AF" w:rsidRDefault="00BC564F" w:rsidP="00B8288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6182" w:type="dxa"/>
            <w:gridSpan w:val="8"/>
            <w:tcBorders>
              <w:left w:val="single" w:sz="4" w:space="0" w:color="auto"/>
            </w:tcBorders>
            <w:vAlign w:val="center"/>
          </w:tcPr>
          <w:p w:rsidR="00BC564F" w:rsidRPr="00B122DB" w:rsidRDefault="00BC564F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  <w:tr w:rsidR="00104163" w:rsidRPr="00B122DB" w:rsidTr="004D40AF">
        <w:trPr>
          <w:trHeight w:val="340"/>
        </w:trPr>
        <w:tc>
          <w:tcPr>
            <w:tcW w:w="2322" w:type="dxa"/>
            <w:gridSpan w:val="11"/>
            <w:tcBorders>
              <w:right w:val="single" w:sz="4" w:space="0" w:color="auto"/>
            </w:tcBorders>
            <w:vAlign w:val="center"/>
          </w:tcPr>
          <w:p w:rsidR="00104163" w:rsidRDefault="00104163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 em Liderança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3" w:rsidRPr="004D40AF" w:rsidRDefault="00104163" w:rsidP="004D40AF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3" w:rsidRDefault="00104163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3" w:rsidRPr="004D40AF" w:rsidRDefault="00104163" w:rsidP="00B8288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6182" w:type="dxa"/>
            <w:gridSpan w:val="8"/>
            <w:tcBorders>
              <w:left w:val="single" w:sz="4" w:space="0" w:color="auto"/>
            </w:tcBorders>
            <w:vAlign w:val="center"/>
          </w:tcPr>
          <w:p w:rsidR="00104163" w:rsidRDefault="00104163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  <w:bookmarkStart w:id="0" w:name="_GoBack"/>
            <w:bookmarkEnd w:id="0"/>
          </w:p>
        </w:tc>
      </w:tr>
      <w:tr w:rsidR="00104163" w:rsidRPr="00B122DB" w:rsidTr="004D40AF">
        <w:trPr>
          <w:trHeight w:val="340"/>
        </w:trPr>
        <w:tc>
          <w:tcPr>
            <w:tcW w:w="2322" w:type="dxa"/>
            <w:gridSpan w:val="11"/>
            <w:tcBorders>
              <w:right w:val="single" w:sz="4" w:space="0" w:color="auto"/>
            </w:tcBorders>
            <w:vAlign w:val="center"/>
          </w:tcPr>
          <w:p w:rsidR="00104163" w:rsidRDefault="00104163" w:rsidP="00771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Atendimento ao Politrauma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3" w:rsidRPr="004D40AF" w:rsidRDefault="00104163" w:rsidP="004D40AF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7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163" w:rsidRDefault="00104163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163" w:rsidRPr="004D40AF" w:rsidRDefault="00104163" w:rsidP="00B8288E">
            <w:pPr>
              <w:jc w:val="center"/>
              <w:rPr>
                <w:rFonts w:ascii="Arial" w:hAnsi="Arial" w:cs="Arial"/>
                <w:caps/>
              </w:rPr>
            </w:pPr>
          </w:p>
        </w:tc>
        <w:tc>
          <w:tcPr>
            <w:tcW w:w="6182" w:type="dxa"/>
            <w:gridSpan w:val="8"/>
            <w:tcBorders>
              <w:left w:val="single" w:sz="4" w:space="0" w:color="auto"/>
            </w:tcBorders>
            <w:vAlign w:val="center"/>
          </w:tcPr>
          <w:p w:rsidR="00104163" w:rsidRDefault="00104163" w:rsidP="00B82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</w:tbl>
    <w:p w:rsidR="00067260" w:rsidRDefault="00067260" w:rsidP="00067260">
      <w:pPr>
        <w:rPr>
          <w:rFonts w:ascii="Arial" w:hAnsi="Arial" w:cs="Arial"/>
        </w:rPr>
      </w:pPr>
    </w:p>
    <w:p w:rsidR="00067260" w:rsidRDefault="00067260" w:rsidP="00067260">
      <w:pPr>
        <w:rPr>
          <w:rFonts w:ascii="Arial" w:hAnsi="Arial" w:cs="Arial"/>
        </w:rPr>
      </w:pPr>
    </w:p>
    <w:p w:rsidR="00067260" w:rsidRPr="00B122DB" w:rsidRDefault="00067260" w:rsidP="004143B6">
      <w:pPr>
        <w:ind w:left="532" w:hanging="532"/>
        <w:rPr>
          <w:rFonts w:ascii="Arial" w:hAnsi="Arial" w:cs="Arial"/>
        </w:rPr>
      </w:pPr>
      <w:r>
        <w:rPr>
          <w:rFonts w:ascii="Arial" w:hAnsi="Arial" w:cs="Arial"/>
        </w:rPr>
        <w:t xml:space="preserve">Obs.: </w:t>
      </w:r>
      <w:r w:rsidR="004143B6">
        <w:rPr>
          <w:rFonts w:ascii="Arial" w:hAnsi="Arial" w:cs="Arial"/>
        </w:rPr>
        <w:t>Após o preenchimento completo, e</w:t>
      </w:r>
      <w:r>
        <w:rPr>
          <w:rFonts w:ascii="Arial" w:hAnsi="Arial" w:cs="Arial"/>
        </w:rPr>
        <w:t>nvie o arquivo em Word ou em PDF para</w:t>
      </w:r>
      <w:r w:rsidR="004143B6">
        <w:rPr>
          <w:rFonts w:ascii="Arial" w:hAnsi="Arial" w:cs="Arial"/>
        </w:rPr>
        <w:t>:</w:t>
      </w:r>
      <w:r w:rsidR="008270CD">
        <w:rPr>
          <w:rFonts w:ascii="Arial" w:hAnsi="Arial" w:cs="Arial"/>
        </w:rPr>
        <w:t xml:space="preserve"> </w:t>
      </w:r>
      <w:r w:rsidRPr="008270CD">
        <w:rPr>
          <w:rFonts w:ascii="Arial" w:hAnsi="Arial" w:cs="Arial"/>
          <w:b/>
          <w:color w:val="0070C0"/>
        </w:rPr>
        <w:t>pechfag@</w:t>
      </w:r>
      <w:r w:rsidR="008270CD" w:rsidRPr="008270CD">
        <w:rPr>
          <w:rFonts w:ascii="Arial" w:hAnsi="Arial" w:cs="Arial"/>
          <w:b/>
          <w:color w:val="0070C0"/>
        </w:rPr>
        <w:t>gmail.com</w:t>
      </w:r>
    </w:p>
    <w:p w:rsidR="0046468F" w:rsidRPr="0046468F" w:rsidRDefault="0046468F" w:rsidP="000C619A">
      <w:pPr>
        <w:spacing w:before="240"/>
        <w:rPr>
          <w:rFonts w:ascii="Arial" w:hAnsi="Arial" w:cs="Arial"/>
          <w:sz w:val="24"/>
          <w:szCs w:val="24"/>
        </w:rPr>
      </w:pPr>
    </w:p>
    <w:sectPr w:rsidR="0046468F" w:rsidRPr="0046468F" w:rsidSect="004143B6">
      <w:headerReference w:type="default" r:id="rId7"/>
      <w:pgSz w:w="11906" w:h="16838" w:code="9"/>
      <w:pgMar w:top="567" w:right="849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BC" w:rsidRDefault="00DA27BC" w:rsidP="00622DE7">
      <w:r>
        <w:separator/>
      </w:r>
    </w:p>
  </w:endnote>
  <w:endnote w:type="continuationSeparator" w:id="1">
    <w:p w:rsidR="00DA27BC" w:rsidRDefault="00DA27BC" w:rsidP="0062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BC" w:rsidRDefault="00DA27BC" w:rsidP="00622DE7">
      <w:r>
        <w:separator/>
      </w:r>
    </w:p>
  </w:footnote>
  <w:footnote w:type="continuationSeparator" w:id="1">
    <w:p w:rsidR="00DA27BC" w:rsidRDefault="00DA27BC" w:rsidP="00622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E7" w:rsidRDefault="00622DE7">
    <w:pPr>
      <w:pStyle w:val="Cabealho"/>
    </w:pPr>
  </w:p>
  <w:p w:rsidR="00622DE7" w:rsidRDefault="00622D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5F74"/>
    <w:rsid w:val="00036069"/>
    <w:rsid w:val="00040F6C"/>
    <w:rsid w:val="00053AE3"/>
    <w:rsid w:val="00067260"/>
    <w:rsid w:val="000C596E"/>
    <w:rsid w:val="000C619A"/>
    <w:rsid w:val="000F2FFE"/>
    <w:rsid w:val="00104163"/>
    <w:rsid w:val="00174F66"/>
    <w:rsid w:val="00193A6A"/>
    <w:rsid w:val="001A1ED4"/>
    <w:rsid w:val="001C6D4F"/>
    <w:rsid w:val="00413E09"/>
    <w:rsid w:val="004143B6"/>
    <w:rsid w:val="0044576E"/>
    <w:rsid w:val="004630FD"/>
    <w:rsid w:val="0046468F"/>
    <w:rsid w:val="004D40AF"/>
    <w:rsid w:val="00512CAB"/>
    <w:rsid w:val="00613806"/>
    <w:rsid w:val="00622DE7"/>
    <w:rsid w:val="00734829"/>
    <w:rsid w:val="0075073A"/>
    <w:rsid w:val="00810447"/>
    <w:rsid w:val="008270CD"/>
    <w:rsid w:val="00894917"/>
    <w:rsid w:val="008C7602"/>
    <w:rsid w:val="00902C75"/>
    <w:rsid w:val="0092092C"/>
    <w:rsid w:val="00984351"/>
    <w:rsid w:val="009A58C8"/>
    <w:rsid w:val="00A16279"/>
    <w:rsid w:val="00A63A37"/>
    <w:rsid w:val="00AF53F6"/>
    <w:rsid w:val="00B20A5B"/>
    <w:rsid w:val="00B35F05"/>
    <w:rsid w:val="00B54A70"/>
    <w:rsid w:val="00B84DA6"/>
    <w:rsid w:val="00BC2CEE"/>
    <w:rsid w:val="00BC564F"/>
    <w:rsid w:val="00DA27BC"/>
    <w:rsid w:val="00DA5F74"/>
    <w:rsid w:val="00DA7C9C"/>
    <w:rsid w:val="00DE59AE"/>
    <w:rsid w:val="00EB34D4"/>
    <w:rsid w:val="00EB7DAB"/>
    <w:rsid w:val="00F90706"/>
    <w:rsid w:val="00FB3CC6"/>
    <w:rsid w:val="00FE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D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7C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2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DE7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622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DE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2D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DE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67260"/>
  </w:style>
  <w:style w:type="paragraph" w:styleId="PargrafodaLista">
    <w:name w:val="List Paragraph"/>
    <w:basedOn w:val="Normal"/>
    <w:uiPriority w:val="34"/>
    <w:qFormat/>
    <w:rsid w:val="00EB7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-Paulo%20Sales\IPEC\C%20Auditores%20Internos\Inscri&#231;&#245;es\Ficha%20de%20Inscri&#231;&#227;o%20-%20I%20Curso%20para%20Auditores%20Internos%20-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- I Curso para Auditores Internos - 2003.dot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Sales</dc:creator>
  <cp:lastModifiedBy>Soif_1666-PC</cp:lastModifiedBy>
  <cp:revision>2</cp:revision>
  <cp:lastPrinted>2018-03-21T12:48:00Z</cp:lastPrinted>
  <dcterms:created xsi:type="dcterms:W3CDTF">2018-04-18T11:50:00Z</dcterms:created>
  <dcterms:modified xsi:type="dcterms:W3CDTF">2018-04-18T11:50:00Z</dcterms:modified>
</cp:coreProperties>
</file>